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93" w:rsidRDefault="002E1B93" w:rsidP="00D85E0A">
      <w:pPr>
        <w:spacing w:after="0"/>
        <w:jc w:val="center"/>
        <w:rPr>
          <w:rFonts w:ascii="Franklin Gothic Medium" w:hAnsi="Franklin Gothic Medium"/>
          <w:b/>
          <w:color w:val="FF0000"/>
          <w:sz w:val="28"/>
          <w:szCs w:val="28"/>
        </w:rPr>
      </w:pPr>
      <w:r w:rsidRPr="00D85E0A">
        <w:rPr>
          <w:rFonts w:ascii="Franklin Gothic Medium" w:hAnsi="Franklin Gothic Medium"/>
          <w:b/>
          <w:color w:val="FF0000"/>
          <w:sz w:val="28"/>
          <w:szCs w:val="28"/>
        </w:rPr>
        <w:t xml:space="preserve">Mount Olive Jr. Marauders Novice </w:t>
      </w:r>
      <w:r>
        <w:rPr>
          <w:rFonts w:ascii="Franklin Gothic Medium" w:hAnsi="Franklin Gothic Medium"/>
          <w:b/>
          <w:color w:val="FF0000"/>
          <w:sz w:val="28"/>
          <w:szCs w:val="28"/>
        </w:rPr>
        <w:t xml:space="preserve">and Open Wrestling Tournament  </w:t>
      </w:r>
    </w:p>
    <w:p w:rsidR="002E1B93" w:rsidRPr="00D85E0A" w:rsidRDefault="002E1B93" w:rsidP="00D85E0A">
      <w:pPr>
        <w:spacing w:after="0"/>
        <w:rPr>
          <w:b/>
          <w:sz w:val="28"/>
          <w:szCs w:val="28"/>
        </w:rPr>
      </w:pPr>
      <w:r w:rsidRPr="00D85E0A">
        <w:rPr>
          <w:rFonts w:ascii="Franklin Gothic Medium" w:hAnsi="Franklin Gothic Medium"/>
          <w:b/>
          <w:color w:val="FF0000"/>
          <w:sz w:val="28"/>
          <w:szCs w:val="28"/>
        </w:rPr>
        <w:t xml:space="preserve">  </w:t>
      </w:r>
      <w:r>
        <w:rPr>
          <w:rFonts w:ascii="Franklin Gothic Medium" w:hAnsi="Franklin Gothic Medium"/>
          <w:b/>
          <w:color w:val="FF0000"/>
          <w:sz w:val="28"/>
          <w:szCs w:val="28"/>
        </w:rPr>
        <w:t xml:space="preserve">                   </w:t>
      </w:r>
      <w:r w:rsidRPr="00D85E0A">
        <w:rPr>
          <w:b/>
          <w:sz w:val="24"/>
          <w:szCs w:val="24"/>
        </w:rPr>
        <w:t>This Tournament is being run by A N A Tournament services</w:t>
      </w:r>
      <w:r w:rsidRPr="00D85E0A">
        <w:rPr>
          <w:b/>
          <w:sz w:val="28"/>
          <w:szCs w:val="28"/>
        </w:rPr>
        <w:t>.</w:t>
      </w:r>
    </w:p>
    <w:p w:rsidR="002E1B93" w:rsidRPr="00D85E0A" w:rsidRDefault="002E1B93" w:rsidP="00D85E0A">
      <w:pPr>
        <w:spacing w:after="0"/>
        <w:jc w:val="center"/>
        <w:rPr>
          <w:rFonts w:ascii="Franklin Gothic Medium" w:hAnsi="Franklin Gothic Medium"/>
          <w:b/>
          <w:color w:val="FF0000"/>
          <w:sz w:val="28"/>
          <w:szCs w:val="28"/>
        </w:rPr>
      </w:pPr>
      <w:r w:rsidRPr="00D85E0A">
        <w:rPr>
          <w:rFonts w:ascii="Franklin Gothic Medium" w:hAnsi="Franklin Gothic Medium"/>
          <w:b/>
          <w:color w:val="FF0000"/>
          <w:sz w:val="28"/>
          <w:szCs w:val="28"/>
        </w:rPr>
        <w:t xml:space="preserve">      </w:t>
      </w:r>
    </w:p>
    <w:p w:rsidR="002E1B93" w:rsidRPr="00D85E0A" w:rsidRDefault="002E1B93" w:rsidP="00D85E0A">
      <w:pPr>
        <w:spacing w:after="0"/>
      </w:pPr>
      <w:r w:rsidRPr="00D85E0A">
        <w:rPr>
          <w:b/>
        </w:rPr>
        <w:t>Date:</w:t>
      </w:r>
      <w:r w:rsidRPr="00D85E0A">
        <w:t xml:space="preserve">                    </w:t>
      </w:r>
      <w:r>
        <w:t xml:space="preserve"> Sunday, January 15, 2012</w:t>
      </w:r>
    </w:p>
    <w:p w:rsidR="002E1B93" w:rsidRPr="00D85E0A" w:rsidRDefault="002E1B93" w:rsidP="008A6435">
      <w:pPr>
        <w:spacing w:after="0"/>
      </w:pPr>
      <w:r w:rsidRPr="00D85E0A">
        <w:rPr>
          <w:b/>
        </w:rPr>
        <w:t>Place:</w:t>
      </w:r>
      <w:r w:rsidRPr="00D85E0A">
        <w:t xml:space="preserve">                    </w:t>
      </w:r>
      <w:smartTag w:uri="urn:schemas-microsoft-com:office:smarttags" w:element="PlaceType">
        <w:smartTag w:uri="urn:schemas-microsoft-com:office:smarttags" w:element="place">
          <w:r w:rsidRPr="00D85E0A">
            <w:t>Mount</w:t>
          </w:r>
        </w:smartTag>
        <w:r w:rsidRPr="00D85E0A">
          <w:t xml:space="preserve"> </w:t>
        </w:r>
        <w:smartTag w:uri="urn:schemas-microsoft-com:office:smarttags" w:element="PlaceName">
          <w:r w:rsidRPr="00D85E0A">
            <w:t>Olive</w:t>
          </w:r>
        </w:smartTag>
        <w:r w:rsidRPr="00D85E0A">
          <w:t xml:space="preserve"> </w:t>
        </w:r>
        <w:smartTag w:uri="urn:schemas-microsoft-com:office:smarttags" w:element="PlaceName">
          <w:r w:rsidRPr="00D85E0A">
            <w:t>High School</w:t>
          </w:r>
        </w:smartTag>
      </w:smartTag>
      <w:r w:rsidRPr="00D85E0A">
        <w:t xml:space="preserve"> </w:t>
      </w:r>
    </w:p>
    <w:p w:rsidR="002E1B93" w:rsidRPr="00D85E0A" w:rsidRDefault="002E1B93" w:rsidP="00576512">
      <w:pPr>
        <w:spacing w:after="0"/>
        <w:rPr>
          <w:color w:val="000000"/>
        </w:rPr>
      </w:pPr>
      <w:r w:rsidRPr="00D85E0A">
        <w:rPr>
          <w:b/>
        </w:rPr>
        <w:t>Time:</w:t>
      </w:r>
      <w:r w:rsidRPr="00D85E0A">
        <w:t xml:space="preserve">                     </w:t>
      </w:r>
      <w:r w:rsidRPr="00D85E0A">
        <w:rPr>
          <w:color w:val="000000"/>
        </w:rPr>
        <w:t xml:space="preserve">8:30 AM: Novice Division       </w:t>
      </w:r>
    </w:p>
    <w:p w:rsidR="002E1B93" w:rsidRPr="00D85E0A" w:rsidRDefault="002E1B93" w:rsidP="00576512">
      <w:pPr>
        <w:spacing w:after="0"/>
        <w:ind w:left="720"/>
        <w:rPr>
          <w:color w:val="000000"/>
        </w:rPr>
      </w:pPr>
      <w:r w:rsidRPr="00D85E0A">
        <w:rPr>
          <w:color w:val="000000"/>
        </w:rPr>
        <w:t xml:space="preserve">             12:30 PM: Open Division- Bantam, Midget, Junior&amp; Intermediate</w:t>
      </w:r>
    </w:p>
    <w:p w:rsidR="002E1B93" w:rsidRPr="00D85E0A" w:rsidRDefault="002E1B93" w:rsidP="00576512">
      <w:pPr>
        <w:spacing w:after="0"/>
        <w:ind w:left="720"/>
        <w:rPr>
          <w:b/>
          <w:color w:val="000000"/>
        </w:rPr>
      </w:pPr>
      <w:r w:rsidRPr="00D85E0A">
        <w:rPr>
          <w:color w:val="000000"/>
        </w:rPr>
        <w:t xml:space="preserve">               </w:t>
      </w:r>
      <w:r w:rsidRPr="00D85E0A">
        <w:rPr>
          <w:b/>
          <w:color w:val="000000"/>
        </w:rPr>
        <w:t>Wrestling will begin promptly at scheduled times, be ready to wrestle</w:t>
      </w:r>
    </w:p>
    <w:p w:rsidR="002E1B93" w:rsidRPr="00D85E0A" w:rsidRDefault="002E1B93" w:rsidP="0034155F">
      <w:pPr>
        <w:spacing w:after="0"/>
        <w:rPr>
          <w:color w:val="000000"/>
        </w:rPr>
      </w:pPr>
      <w:r w:rsidRPr="00D85E0A">
        <w:rPr>
          <w:b/>
          <w:color w:val="000000"/>
        </w:rPr>
        <w:t>Weigh-ins:</w:t>
      </w:r>
      <w:r w:rsidRPr="00D85E0A">
        <w:rPr>
          <w:color w:val="000000"/>
        </w:rPr>
        <w:t xml:space="preserve">         </w:t>
      </w:r>
      <w:r>
        <w:rPr>
          <w:color w:val="000000"/>
        </w:rPr>
        <w:t>Saturday, 1/14</w:t>
      </w:r>
      <w:r w:rsidRPr="00D85E0A">
        <w:rPr>
          <w:color w:val="000000"/>
        </w:rPr>
        <w:t xml:space="preserve">/10 ( 6:00PM- 8:00PM ) No Sunday Weigh-Ins (Satellites TBA)    </w:t>
      </w:r>
    </w:p>
    <w:p w:rsidR="002E1B93" w:rsidRPr="00D85E0A" w:rsidRDefault="002E1B93" w:rsidP="0034155F">
      <w:pPr>
        <w:spacing w:after="0"/>
        <w:rPr>
          <w:color w:val="000000"/>
        </w:rPr>
      </w:pPr>
      <w:r w:rsidRPr="00D85E0A">
        <w:rPr>
          <w:b/>
          <w:color w:val="000000"/>
        </w:rPr>
        <w:t>Max Entries:</w:t>
      </w:r>
      <w:r w:rsidRPr="00D85E0A">
        <w:rPr>
          <w:color w:val="000000"/>
        </w:rPr>
        <w:t xml:space="preserve">      300 Each Group</w:t>
      </w:r>
    </w:p>
    <w:p w:rsidR="002E1B93" w:rsidRPr="00D85E0A" w:rsidRDefault="002E1B93" w:rsidP="0034155F">
      <w:pPr>
        <w:spacing w:after="0"/>
        <w:rPr>
          <w:color w:val="000000"/>
        </w:rPr>
      </w:pPr>
      <w:r w:rsidRPr="00D85E0A">
        <w:rPr>
          <w:b/>
          <w:color w:val="000000"/>
        </w:rPr>
        <w:t>Awards:</w:t>
      </w:r>
      <w:r w:rsidRPr="00D85E0A">
        <w:rPr>
          <w:color w:val="000000"/>
        </w:rPr>
        <w:t xml:space="preserve">                1st 2nd 3rd place finish              All Novice wrestlers receive medals</w:t>
      </w:r>
    </w:p>
    <w:p w:rsidR="002E1B93" w:rsidRPr="00D85E0A" w:rsidRDefault="002E1B93" w:rsidP="0034155F">
      <w:pPr>
        <w:spacing w:after="0"/>
        <w:rPr>
          <w:color w:val="000000"/>
        </w:rPr>
      </w:pPr>
      <w:r w:rsidRPr="00D85E0A">
        <w:rPr>
          <w:b/>
          <w:color w:val="000000"/>
        </w:rPr>
        <w:t>Entry Fee:</w:t>
      </w:r>
      <w:r w:rsidRPr="00D85E0A">
        <w:rPr>
          <w:color w:val="000000"/>
        </w:rPr>
        <w:t xml:space="preserve">            </w:t>
      </w:r>
      <w:r>
        <w:t>$25</w:t>
      </w:r>
      <w:r w:rsidRPr="00D85E0A">
        <w:t xml:space="preserve"> Pre-registration only.  Must be received </w:t>
      </w:r>
      <w:r>
        <w:t>by Wednesday 1/11</w:t>
      </w:r>
      <w:r w:rsidRPr="00D85E0A">
        <w:t>/10.  NO WALK INS!</w:t>
      </w:r>
    </w:p>
    <w:p w:rsidR="002E1B93" w:rsidRPr="00D85E0A" w:rsidRDefault="002E1B93" w:rsidP="005C4172">
      <w:pPr>
        <w:spacing w:after="0"/>
      </w:pPr>
      <w:r w:rsidRPr="00D85E0A">
        <w:rPr>
          <w:b/>
        </w:rPr>
        <w:t>Admissions:</w:t>
      </w:r>
      <w:r w:rsidRPr="00D85E0A">
        <w:t xml:space="preserve">       $5.00 per adult; $1.00 Children &amp; Wrestlers Free.</w:t>
      </w:r>
    </w:p>
    <w:p w:rsidR="002E1B93" w:rsidRPr="00D85E0A" w:rsidRDefault="002E1B93" w:rsidP="005C4172">
      <w:pPr>
        <w:spacing w:after="0"/>
      </w:pPr>
      <w:r w:rsidRPr="00D85E0A">
        <w:rPr>
          <w:b/>
        </w:rPr>
        <w:t>Divisions:</w:t>
      </w:r>
      <w:r w:rsidRPr="00D85E0A">
        <w:t xml:space="preserve">                  Novice                1st and 2nd year wrestlers of any age</w:t>
      </w:r>
    </w:p>
    <w:p w:rsidR="002E1B93" w:rsidRPr="00D85E0A" w:rsidRDefault="002E1B93" w:rsidP="005C4172">
      <w:pPr>
        <w:spacing w:after="0"/>
      </w:pPr>
      <w:r w:rsidRPr="00D85E0A">
        <w:t xml:space="preserve">                                   Bantam               8 &amp; under</w:t>
      </w:r>
    </w:p>
    <w:p w:rsidR="002E1B93" w:rsidRPr="00D85E0A" w:rsidRDefault="002E1B93" w:rsidP="005C4172">
      <w:pPr>
        <w:spacing w:after="0"/>
      </w:pPr>
      <w:r w:rsidRPr="00D85E0A">
        <w:t xml:space="preserve">                                   Midget                10 &amp; under</w:t>
      </w:r>
    </w:p>
    <w:p w:rsidR="002E1B93" w:rsidRPr="00D85E0A" w:rsidRDefault="002E1B93" w:rsidP="005C4172">
      <w:pPr>
        <w:spacing w:after="0"/>
      </w:pPr>
      <w:r w:rsidRPr="00D85E0A">
        <w:t xml:space="preserve">                                   Junior                  12 &amp; under</w:t>
      </w:r>
    </w:p>
    <w:p w:rsidR="002E1B93" w:rsidRPr="00D85E0A" w:rsidRDefault="002E1B93" w:rsidP="0034155F">
      <w:pPr>
        <w:spacing w:after="0"/>
      </w:pPr>
      <w:r w:rsidRPr="00D85E0A">
        <w:t xml:space="preserve">                                   Intermediate      14 &amp; under (NO FRESHMAN OR HIGH SCHOOL ENTRIES)</w:t>
      </w:r>
    </w:p>
    <w:p w:rsidR="002E1B93" w:rsidRPr="00D85E0A" w:rsidRDefault="002E1B93" w:rsidP="005C4172">
      <w:pPr>
        <w:spacing w:after="0"/>
      </w:pPr>
      <w:r w:rsidRPr="00D85E0A">
        <w:t>The MADISON system will be used to determine weight classes.  One weight class per wrestler</w:t>
      </w:r>
    </w:p>
    <w:p w:rsidR="002E1B93" w:rsidRPr="00D85E0A" w:rsidRDefault="002E1B93" w:rsidP="005C4172">
      <w:pPr>
        <w:spacing w:after="0"/>
      </w:pPr>
      <w:r w:rsidRPr="00D85E0A">
        <w:t>Age is as of date of tournament. Birth Certificate must be available if questioned.</w:t>
      </w:r>
    </w:p>
    <w:p w:rsidR="002E1B93" w:rsidRPr="00D85E0A" w:rsidRDefault="002E1B93" w:rsidP="005C4172">
      <w:pPr>
        <w:spacing w:after="0"/>
      </w:pPr>
    </w:p>
    <w:p w:rsidR="002E1B93" w:rsidRPr="00D85E0A" w:rsidRDefault="002E1B93" w:rsidP="00576512">
      <w:pPr>
        <w:spacing w:after="0"/>
      </w:pPr>
      <w:r w:rsidRPr="00D85E0A">
        <w:rPr>
          <w:b/>
        </w:rPr>
        <w:t>Bout Times:</w:t>
      </w:r>
      <w:r w:rsidRPr="00D85E0A">
        <w:t xml:space="preserve">   Novice, Bantam &amp; Midget 1-1-1      Junior &amp; Intermediate 1-1:30-1:30</w:t>
      </w:r>
    </w:p>
    <w:p w:rsidR="002E1B93" w:rsidRPr="00D85E0A" w:rsidRDefault="002E1B93" w:rsidP="0034155F">
      <w:pPr>
        <w:spacing w:after="0"/>
      </w:pPr>
      <w:r w:rsidRPr="00D85E0A">
        <w:rPr>
          <w:b/>
        </w:rPr>
        <w:t>Food:</w:t>
      </w:r>
      <w:r w:rsidRPr="00D85E0A">
        <w:t xml:space="preserve">            Cafeteria will be open all day.  No food or drinks in the gym.  Water only!</w:t>
      </w:r>
    </w:p>
    <w:p w:rsidR="002E1B93" w:rsidRPr="00D85E0A" w:rsidRDefault="002E1B93" w:rsidP="0034155F">
      <w:pPr>
        <w:spacing w:after="0"/>
      </w:pPr>
    </w:p>
    <w:p w:rsidR="002E1B93" w:rsidRPr="00D85E0A" w:rsidRDefault="002E1B93" w:rsidP="0034155F">
      <w:pPr>
        <w:spacing w:after="0"/>
      </w:pPr>
      <w:r w:rsidRPr="00D85E0A">
        <w:t>For m</w:t>
      </w:r>
      <w:r>
        <w:t>ore information call or email  John Bienus</w:t>
      </w:r>
      <w:r w:rsidRPr="00D85E0A">
        <w:t xml:space="preserve">   </w:t>
      </w:r>
      <w:r>
        <w:t>908-310-6076/ johnbienus@mojwa.com</w:t>
      </w:r>
    </w:p>
    <w:p w:rsidR="002E1B93" w:rsidRPr="00D85E0A" w:rsidRDefault="002E1B93" w:rsidP="0034155F">
      <w:pPr>
        <w:spacing w:after="0"/>
      </w:pPr>
      <w:r w:rsidRPr="00D85E0A">
        <w:t>……………………………………………………………………………………………………………………………………………</w:t>
      </w:r>
    </w:p>
    <w:p w:rsidR="002E1B93" w:rsidRPr="00D85E0A" w:rsidRDefault="002E1B93" w:rsidP="0034155F">
      <w:pPr>
        <w:spacing w:after="0"/>
      </w:pPr>
      <w:r w:rsidRPr="00D85E0A">
        <w:t>Make Checks payable to Mount Olive Junior Wrestling</w:t>
      </w:r>
    </w:p>
    <w:p w:rsidR="002E1B93" w:rsidRPr="00D85E0A" w:rsidRDefault="002E1B93" w:rsidP="00576512">
      <w:pPr>
        <w:spacing w:after="0"/>
      </w:pPr>
      <w:r w:rsidRPr="00D85E0A">
        <w:t xml:space="preserve">Mail to:             MOJWA-Novice Tournament, </w:t>
      </w:r>
      <w:smartTag w:uri="urn:schemas-microsoft-com:office:smarttags" w:element="PlaceType">
        <w:smartTag w:uri="urn:schemas-microsoft-com:office:smarttags" w:element="PlaceType">
          <w:r w:rsidRPr="00D85E0A">
            <w:t>PO Box 270</w:t>
          </w:r>
        </w:smartTag>
        <w:r w:rsidRPr="00D85E0A">
          <w:t xml:space="preserve">, </w:t>
        </w:r>
        <w:smartTag w:uri="urn:schemas-microsoft-com:office:smarttags" w:element="PlaceType">
          <w:r w:rsidRPr="00D85E0A">
            <w:t>Flanders</w:t>
          </w:r>
        </w:smartTag>
        <w:r w:rsidRPr="00D85E0A">
          <w:t xml:space="preserve">, </w:t>
        </w:r>
        <w:smartTag w:uri="urn:schemas-microsoft-com:office:smarttags" w:element="PlaceType">
          <w:r w:rsidRPr="00D85E0A">
            <w:t>NJ</w:t>
          </w:r>
        </w:smartTag>
        <w:r w:rsidRPr="00D85E0A">
          <w:t xml:space="preserve"> </w:t>
        </w:r>
        <w:smartTag w:uri="urn:schemas-microsoft-com:office:smarttags" w:element="PlaceType">
          <w:r w:rsidRPr="00D85E0A">
            <w:t>07836</w:t>
          </w:r>
        </w:smartTag>
      </w:smartTag>
      <w:r w:rsidRPr="00D85E0A">
        <w:t>.</w:t>
      </w:r>
    </w:p>
    <w:p w:rsidR="002E1B93" w:rsidRPr="00D85E0A" w:rsidRDefault="002E1B93" w:rsidP="00576512">
      <w:pPr>
        <w:spacing w:after="0"/>
      </w:pPr>
    </w:p>
    <w:p w:rsidR="002E1B93" w:rsidRPr="00D85E0A" w:rsidRDefault="002E1B93" w:rsidP="00576512">
      <w:pPr>
        <w:spacing w:after="0"/>
      </w:pPr>
      <w:r w:rsidRPr="00D85E0A">
        <w:t>Wrestler Name: _____________________________________________</w:t>
      </w:r>
    </w:p>
    <w:p w:rsidR="002E1B93" w:rsidRPr="00D85E0A" w:rsidRDefault="002E1B93" w:rsidP="00576512">
      <w:pPr>
        <w:spacing w:after="0"/>
      </w:pPr>
      <w:r>
        <w:t>Wrestler age as of 01/15/12</w:t>
      </w:r>
      <w:r w:rsidRPr="00D85E0A">
        <w:t>:_________________ Weight Class: __________</w:t>
      </w:r>
    </w:p>
    <w:p w:rsidR="002E1B93" w:rsidRPr="00D85E0A" w:rsidRDefault="002E1B93" w:rsidP="00576512">
      <w:pPr>
        <w:spacing w:after="0"/>
      </w:pPr>
      <w:r w:rsidRPr="00D85E0A">
        <w:t xml:space="preserve">Address: </w:t>
      </w:r>
      <w:smartTag w:uri="urn:schemas-microsoft-com:office:smarttags" w:element="PlaceType">
        <w:r w:rsidRPr="00D85E0A">
          <w:t>_______________________</w:t>
        </w:r>
      </w:smartTag>
      <w:r w:rsidRPr="00D85E0A">
        <w:t xml:space="preserve"> </w:t>
      </w:r>
      <w:smartTag w:uri="urn:schemas-microsoft-com:office:smarttags" w:element="PlaceType">
        <w:r w:rsidRPr="00D85E0A">
          <w:t>City</w:t>
        </w:r>
      </w:smartTag>
      <w:r w:rsidRPr="00D85E0A">
        <w:t xml:space="preserve">: </w:t>
      </w:r>
      <w:smartTag w:uri="urn:schemas-microsoft-com:office:smarttags" w:element="PlaceType">
        <w:smartTag w:uri="urn:schemas-microsoft-com:office:smarttags" w:element="PlaceType">
          <w:r w:rsidRPr="00D85E0A">
            <w:t>________________</w:t>
          </w:r>
        </w:smartTag>
        <w:r w:rsidRPr="00D85E0A">
          <w:t xml:space="preserve"> </w:t>
        </w:r>
        <w:smartTag w:uri="urn:schemas-microsoft-com:office:smarttags" w:element="PlaceType">
          <w:r w:rsidRPr="00D85E0A">
            <w:t>State</w:t>
          </w:r>
        </w:smartTag>
      </w:smartTag>
      <w:r w:rsidRPr="00D85E0A">
        <w:t>: ____________   Zip Code: _</w:t>
      </w:r>
      <w:r>
        <w:t>_____</w:t>
      </w:r>
    </w:p>
    <w:p w:rsidR="002E1B93" w:rsidRPr="00D85E0A" w:rsidRDefault="002E1B93" w:rsidP="00576512">
      <w:pPr>
        <w:spacing w:after="0"/>
      </w:pPr>
      <w:r w:rsidRPr="00D85E0A">
        <w:t>Telephone Number: ____________________ Cell Phone: __________________________</w:t>
      </w:r>
    </w:p>
    <w:p w:rsidR="002E1B93" w:rsidRPr="00D85E0A" w:rsidRDefault="002E1B93" w:rsidP="00576512">
      <w:pPr>
        <w:spacing w:after="0"/>
      </w:pPr>
      <w:r w:rsidRPr="00D85E0A">
        <w:t>Circle Division:        Novice      Bantam         Midget            Junior              Intermediate</w:t>
      </w:r>
    </w:p>
    <w:p w:rsidR="002E1B93" w:rsidRPr="00D85E0A" w:rsidRDefault="002E1B93" w:rsidP="00576512">
      <w:pPr>
        <w:spacing w:after="0"/>
      </w:pPr>
    </w:p>
    <w:p w:rsidR="002E1B93" w:rsidRPr="00D85E0A" w:rsidRDefault="002E1B93" w:rsidP="0022616D">
      <w:pPr>
        <w:rPr>
          <w:rFonts w:ascii="Arial Narrow" w:hAnsi="Arial Narrow" w:cs="Arial"/>
          <w:sz w:val="16"/>
          <w:szCs w:val="16"/>
        </w:rPr>
      </w:pPr>
      <w:r w:rsidRPr="00D85E0A">
        <w:rPr>
          <w:rFonts w:ascii="Arial Narrow" w:hAnsi="Arial Narrow" w:cs="Arial"/>
          <w:sz w:val="16"/>
          <w:szCs w:val="16"/>
        </w:rPr>
        <w:t>I hereby declare that I will participate in the Mount Olive Jr. Novice Wrestling Tournament at my risk and of my own free will, and that I will not in any way hold liable the sponsors, tournament director officials, Mt Olive Area School District or referees for any injury that I might receive directly or indirectly from training for, traveling to or from, or competing in said tournament.</w:t>
      </w:r>
    </w:p>
    <w:p w:rsidR="002E1B93" w:rsidRPr="00D85E0A" w:rsidRDefault="002E1B93" w:rsidP="0022616D">
      <w:r w:rsidRPr="00D85E0A">
        <w:rPr>
          <w:i/>
        </w:rPr>
        <w:t>Print</w:t>
      </w:r>
      <w:r w:rsidRPr="00D85E0A">
        <w:t xml:space="preserve"> Parent Name_____________________________________________Parent Signature___________________________Date_______________</w:t>
      </w:r>
    </w:p>
    <w:p w:rsidR="002E1B93" w:rsidRPr="00B35937" w:rsidRDefault="002E1B93" w:rsidP="00576512">
      <w:pPr>
        <w:spacing w:after="0"/>
        <w:rPr>
          <w:b/>
          <w:sz w:val="24"/>
          <w:szCs w:val="24"/>
        </w:rPr>
      </w:pPr>
    </w:p>
    <w:p w:rsidR="002E1B93" w:rsidRPr="00B35937" w:rsidRDefault="002E1B93" w:rsidP="00576512">
      <w:pPr>
        <w:spacing w:after="0"/>
        <w:rPr>
          <w:b/>
          <w:sz w:val="24"/>
          <w:szCs w:val="24"/>
        </w:rPr>
      </w:pPr>
      <w:r w:rsidRPr="00B35937">
        <w:rPr>
          <w:b/>
          <w:sz w:val="24"/>
          <w:szCs w:val="24"/>
        </w:rPr>
        <w:t xml:space="preserve">                            </w:t>
      </w:r>
    </w:p>
    <w:p w:rsidR="002E1B93" w:rsidRDefault="002E1B93" w:rsidP="005C4172"/>
    <w:p w:rsidR="002E1B93" w:rsidRPr="005C4172" w:rsidRDefault="002E1B93" w:rsidP="005C4172">
      <w:r>
        <w:t xml:space="preserve">            </w:t>
      </w:r>
      <w:r w:rsidRPr="005C4172">
        <w:t xml:space="preserve">        </w:t>
      </w:r>
    </w:p>
    <w:p w:rsidR="002E1B93" w:rsidRPr="00314FE9" w:rsidRDefault="002E1B93" w:rsidP="005C4172">
      <w:pPr>
        <w:spacing w:after="0"/>
        <w:rPr>
          <w:sz w:val="18"/>
          <w:szCs w:val="18"/>
        </w:rPr>
      </w:pPr>
    </w:p>
    <w:p w:rsidR="002E1B93" w:rsidRPr="00314FE9" w:rsidRDefault="002E1B93" w:rsidP="005C4172">
      <w:pPr>
        <w:spacing w:after="0"/>
        <w:rPr>
          <w:sz w:val="18"/>
          <w:szCs w:val="18"/>
        </w:rPr>
      </w:pPr>
    </w:p>
    <w:p w:rsidR="002E1B93" w:rsidRPr="00314FE9" w:rsidRDefault="002E1B93" w:rsidP="008A6435">
      <w:pPr>
        <w:rPr>
          <w:color w:val="000000"/>
          <w:sz w:val="18"/>
          <w:szCs w:val="18"/>
        </w:rPr>
      </w:pPr>
      <w:r w:rsidRPr="00314FE9">
        <w:rPr>
          <w:color w:val="000000"/>
          <w:sz w:val="18"/>
          <w:szCs w:val="18"/>
        </w:rPr>
        <w:t xml:space="preserve">   </w:t>
      </w:r>
    </w:p>
    <w:p w:rsidR="002E1B93" w:rsidRPr="00314FE9" w:rsidRDefault="002E1B93" w:rsidP="008A6435">
      <w:pPr>
        <w:rPr>
          <w:color w:val="000000"/>
          <w:sz w:val="18"/>
          <w:szCs w:val="18"/>
        </w:rPr>
      </w:pPr>
    </w:p>
    <w:p w:rsidR="002E1B93" w:rsidRDefault="002E1B93" w:rsidP="008A6435">
      <w:pPr>
        <w:spacing w:line="240" w:lineRule="auto"/>
        <w:rPr>
          <w:color w:val="000000"/>
          <w:sz w:val="18"/>
          <w:szCs w:val="18"/>
        </w:rPr>
      </w:pPr>
    </w:p>
    <w:p w:rsidR="002E1B93" w:rsidRDefault="002E1B93" w:rsidP="008A6435">
      <w:r>
        <w:t xml:space="preserve">                         </w:t>
      </w:r>
    </w:p>
    <w:p w:rsidR="002E1B93" w:rsidRPr="00314FE9" w:rsidRDefault="002E1B93" w:rsidP="008A643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</w:t>
      </w:r>
    </w:p>
    <w:p w:rsidR="002E1B93" w:rsidRDefault="002E1B93" w:rsidP="008A6435">
      <w:pPr>
        <w:rPr>
          <w:color w:val="000000"/>
          <w:sz w:val="18"/>
          <w:szCs w:val="18"/>
        </w:rPr>
      </w:pPr>
      <w:r w:rsidRPr="00314FE9">
        <w:rPr>
          <w:color w:val="000000"/>
          <w:sz w:val="18"/>
          <w:szCs w:val="18"/>
        </w:rPr>
        <w:t xml:space="preserve">              </w:t>
      </w:r>
      <w:r>
        <w:rPr>
          <w:color w:val="000000"/>
          <w:sz w:val="18"/>
          <w:szCs w:val="18"/>
        </w:rPr>
        <w:t xml:space="preserve">      </w:t>
      </w:r>
      <w:r w:rsidRPr="00314FE9">
        <w:rPr>
          <w:color w:val="000000"/>
          <w:sz w:val="18"/>
          <w:szCs w:val="18"/>
        </w:rPr>
        <w:t xml:space="preserve">    </w:t>
      </w:r>
    </w:p>
    <w:p w:rsidR="002E1B93" w:rsidRPr="00314FE9" w:rsidRDefault="002E1B93" w:rsidP="008A6435">
      <w:pPr>
        <w:rPr>
          <w:color w:val="000000"/>
          <w:sz w:val="18"/>
          <w:szCs w:val="18"/>
        </w:rPr>
      </w:pPr>
    </w:p>
    <w:p w:rsidR="002E1B93" w:rsidRDefault="002E1B93" w:rsidP="008A6435">
      <w:pPr>
        <w:spacing w:after="0"/>
      </w:pPr>
    </w:p>
    <w:p w:rsidR="002E1B93" w:rsidRDefault="002E1B93"/>
    <w:sectPr w:rsidR="002E1B93" w:rsidSect="0083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0621C"/>
    <w:multiLevelType w:val="hybridMultilevel"/>
    <w:tmpl w:val="1624A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435"/>
    <w:rsid w:val="0022616D"/>
    <w:rsid w:val="002324B9"/>
    <w:rsid w:val="002A5FBD"/>
    <w:rsid w:val="002B24BC"/>
    <w:rsid w:val="002D273B"/>
    <w:rsid w:val="002E1B93"/>
    <w:rsid w:val="00314FE9"/>
    <w:rsid w:val="0034155F"/>
    <w:rsid w:val="003B6E44"/>
    <w:rsid w:val="004F6BA1"/>
    <w:rsid w:val="00532C3A"/>
    <w:rsid w:val="00576512"/>
    <w:rsid w:val="005C4172"/>
    <w:rsid w:val="005D1A3B"/>
    <w:rsid w:val="0060330E"/>
    <w:rsid w:val="0073611C"/>
    <w:rsid w:val="00833A42"/>
    <w:rsid w:val="00855B0C"/>
    <w:rsid w:val="008A6435"/>
    <w:rsid w:val="008E18F8"/>
    <w:rsid w:val="008E29B7"/>
    <w:rsid w:val="009F1446"/>
    <w:rsid w:val="00B35937"/>
    <w:rsid w:val="00B7640D"/>
    <w:rsid w:val="00D85E0A"/>
    <w:rsid w:val="00E0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3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6435"/>
    <w:pPr>
      <w:ind w:left="720"/>
      <w:contextualSpacing/>
    </w:pPr>
  </w:style>
  <w:style w:type="paragraph" w:styleId="NoSpacing">
    <w:name w:val="No Spacing"/>
    <w:uiPriority w:val="99"/>
    <w:qFormat/>
    <w:rsid w:val="00576512"/>
  </w:style>
  <w:style w:type="character" w:styleId="CommentReference">
    <w:name w:val="annotation reference"/>
    <w:basedOn w:val="DefaultParagraphFont"/>
    <w:uiPriority w:val="99"/>
    <w:semiHidden/>
    <w:rsid w:val="002324B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2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24B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2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24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32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2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440</Words>
  <Characters>2508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Olive Jr</dc:title>
  <dc:subject/>
  <dc:creator>Danielle</dc:creator>
  <cp:keywords/>
  <dc:description/>
  <cp:lastModifiedBy>Associate</cp:lastModifiedBy>
  <cp:revision>2</cp:revision>
  <cp:lastPrinted>2009-10-26T19:00:00Z</cp:lastPrinted>
  <dcterms:created xsi:type="dcterms:W3CDTF">2011-11-10T20:50:00Z</dcterms:created>
  <dcterms:modified xsi:type="dcterms:W3CDTF">2011-11-10T20:50:00Z</dcterms:modified>
</cp:coreProperties>
</file>